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DE" w:rsidRPr="00F53CE7" w:rsidRDefault="002458DE" w:rsidP="00F53CE7">
      <w:pPr>
        <w:ind w:left="360"/>
        <w:jc w:val="center"/>
        <w:rPr>
          <w:b/>
          <w:u w:val="single"/>
        </w:rPr>
      </w:pPr>
      <w:r w:rsidRPr="00F53CE7">
        <w:rPr>
          <w:b/>
          <w:u w:val="single"/>
        </w:rPr>
        <w:t xml:space="preserve">DICHIARAZIONE SOSTITUTIVA DI CERTIFICAZIONE e DI ATTO NOTORIO IN ORDINE AL REQUISITI SOGGETTIVI DI ACCREDITAMENTO del SOGGETTO GESTORE </w:t>
      </w:r>
      <w:r>
        <w:rPr>
          <w:b/>
          <w:u w:val="single"/>
        </w:rPr>
        <w:t>(</w:t>
      </w:r>
      <w:r w:rsidRPr="00FA6394">
        <w:rPr>
          <w:b/>
          <w:u w:val="single"/>
        </w:rPr>
        <w:t>D.G.R. N.</w:t>
      </w:r>
      <w:r>
        <w:rPr>
          <w:b/>
          <w:u w:val="single"/>
        </w:rPr>
        <w:t>2569</w:t>
      </w:r>
      <w:r w:rsidRPr="00FA6394">
        <w:rPr>
          <w:b/>
          <w:u w:val="single"/>
        </w:rPr>
        <w:t xml:space="preserve"> DEL </w:t>
      </w:r>
      <w:r>
        <w:rPr>
          <w:b/>
          <w:u w:val="single"/>
        </w:rPr>
        <w:t>31/10/2014)</w:t>
      </w:r>
    </w:p>
    <w:p w:rsidR="002458DE" w:rsidRPr="00F53CE7" w:rsidRDefault="002458DE" w:rsidP="00F53CE7">
      <w:pPr>
        <w:ind w:left="360"/>
        <w:jc w:val="center"/>
        <w:rPr>
          <w:b/>
          <w:u w:val="single"/>
        </w:rPr>
      </w:pPr>
      <w:r w:rsidRPr="00F53CE7">
        <w:rPr>
          <w:b/>
          <w:u w:val="single"/>
        </w:rPr>
        <w:t xml:space="preserve"> (D.P.R. 28 dicembre 2000, n. 445, art. 46 e 47)</w:t>
      </w:r>
    </w:p>
    <w:p w:rsidR="002458DE" w:rsidRDefault="002458DE" w:rsidP="00F53CE7">
      <w:pPr>
        <w:ind w:left="360"/>
        <w:jc w:val="both"/>
      </w:pPr>
      <w:r>
        <w:t>Il/La sottoscritt_ cognome___________ nome_________ nato a _______________ (Prov.) il____________ e residente in via___________________ comune___________, C.F. _________________________, in qualità di Legale Rappresentante  del seguente Ente: denominazione_______________________________________________, avente sede legale nel comune di ___________via_________________, C.F.__________________, Partita IVA_______________, tel.________________, fax_____________, indirizzo mail_________________________ indirizzo PEC _____________________, _____________________,</w:t>
      </w:r>
      <w:r w:rsidRPr="008C0ABA">
        <w:t xml:space="preserve"> </w:t>
      </w:r>
      <w:r>
        <w:t xml:space="preserve">costituito con atto (estremi dell’atto costitutivo) ________________________ quale (specificare ragione sociale, Srl, SPA, Cooperativa Sociale, etc)  ____________________, </w:t>
      </w:r>
    </w:p>
    <w:p w:rsidR="002458DE" w:rsidRDefault="002458DE" w:rsidP="00F53CE7">
      <w:pPr>
        <w:spacing w:line="240" w:lineRule="auto"/>
        <w:ind w:left="360"/>
        <w:jc w:val="both"/>
      </w:pPr>
      <w:r>
        <w:t>che opera al livello erogativo di:</w:t>
      </w:r>
    </w:p>
    <w:p w:rsidR="002458DE" w:rsidRDefault="002458DE" w:rsidP="00F53CE7">
      <w:pPr>
        <w:pStyle w:val="ListParagraph"/>
        <w:spacing w:line="240" w:lineRule="auto"/>
        <w:ind w:left="1080"/>
        <w:jc w:val="both"/>
      </w:pPr>
      <w:r>
        <w:t>□ Esercizio</w:t>
      </w:r>
    </w:p>
    <w:p w:rsidR="002458DE" w:rsidRDefault="002458DE" w:rsidP="00F53CE7">
      <w:pPr>
        <w:pStyle w:val="ListParagraph"/>
        <w:spacing w:line="240" w:lineRule="auto"/>
        <w:ind w:left="1080"/>
        <w:jc w:val="both"/>
      </w:pPr>
      <w:r>
        <w:t>□ Accreditamento</w:t>
      </w:r>
    </w:p>
    <w:p w:rsidR="002458DE" w:rsidRDefault="002458DE" w:rsidP="00F53CE7">
      <w:pPr>
        <w:pStyle w:val="ListParagraph"/>
        <w:spacing w:line="240" w:lineRule="auto"/>
        <w:ind w:left="1080"/>
        <w:jc w:val="both"/>
      </w:pPr>
      <w:r>
        <w:t>□ Contratto</w:t>
      </w:r>
    </w:p>
    <w:p w:rsidR="002458DE" w:rsidRPr="00E0227A" w:rsidRDefault="002458DE" w:rsidP="00E0227A">
      <w:pPr>
        <w:ind w:left="360"/>
        <w:jc w:val="center"/>
        <w:rPr>
          <w:b/>
        </w:rPr>
      </w:pPr>
      <w:r w:rsidRPr="00E0227A">
        <w:rPr>
          <w:b/>
        </w:rPr>
        <w:t xml:space="preserve"> gestore della</w:t>
      </w:r>
      <w:r>
        <w:rPr>
          <w:b/>
        </w:rPr>
        <w:t>/delle</w:t>
      </w:r>
      <w:r w:rsidRPr="00E0227A">
        <w:rPr>
          <w:b/>
        </w:rPr>
        <w:t xml:space="preserve"> seguente</w:t>
      </w:r>
      <w:r>
        <w:rPr>
          <w:b/>
        </w:rPr>
        <w:t>/i</w:t>
      </w:r>
      <w:r w:rsidRPr="00E0227A">
        <w:rPr>
          <w:b/>
        </w:rPr>
        <w:t xml:space="preserve"> unità di offerta socio sanitaria:</w:t>
      </w:r>
    </w:p>
    <w:p w:rsidR="002458DE" w:rsidRDefault="002458DE" w:rsidP="00913301">
      <w:pPr>
        <w:spacing w:line="240" w:lineRule="auto"/>
        <w:ind w:left="360"/>
        <w:jc w:val="both"/>
      </w:pPr>
      <w:r>
        <w:t>tipologia* ______________ , (inserire come da elenco sotto riportato) che eroga prestazioni a carattere_____________ (specificare se residenziale/semi residenziale/ ambulatoriale/ domiciliare):</w:t>
      </w:r>
    </w:p>
    <w:p w:rsidR="002458DE" w:rsidRDefault="002458DE" w:rsidP="00913301">
      <w:pPr>
        <w:spacing w:line="240" w:lineRule="auto"/>
        <w:ind w:left="360"/>
        <w:jc w:val="both"/>
      </w:pPr>
      <w:r>
        <w:t>denominazione____________________ ubicata nel comune di _______________________ (per ADI indicare solo sede regionale) via_________________ tel. ____________ fax ____________, indirizzo mail________________________________ indirizzo pec________________________________,</w:t>
      </w:r>
    </w:p>
    <w:p w:rsidR="002458DE" w:rsidRPr="00913301" w:rsidRDefault="002458DE" w:rsidP="00AB34C9">
      <w:pPr>
        <w:pStyle w:val="NormalWeb"/>
        <w:spacing w:before="0" w:beforeAutospacing="0" w:after="0" w:afterAutospacing="0"/>
        <w:jc w:val="center"/>
        <w:rPr>
          <w:rFonts w:ascii="Calibri" w:hAnsi="Calibri" w:cs="Times New Roman"/>
          <w:b/>
          <w:sz w:val="22"/>
          <w:szCs w:val="22"/>
          <w:lang w:eastAsia="en-US"/>
        </w:rPr>
      </w:pPr>
      <w:r>
        <w:rPr>
          <w:rFonts w:ascii="Calibri" w:hAnsi="Calibri" w:cs="Times New Roman"/>
          <w:b/>
          <w:sz w:val="22"/>
          <w:szCs w:val="22"/>
          <w:lang w:eastAsia="en-US"/>
        </w:rPr>
        <w:t xml:space="preserve"> (da ripetere se gestore di più unità di offerta)</w:t>
      </w:r>
    </w:p>
    <w:p w:rsidR="002458DE" w:rsidRDefault="002458DE" w:rsidP="00AB34C9">
      <w:pPr>
        <w:pStyle w:val="NormalWeb"/>
        <w:spacing w:before="0" w:beforeAutospacing="0" w:after="0" w:afterAutospacing="0"/>
        <w:jc w:val="center"/>
      </w:pPr>
    </w:p>
    <w:p w:rsidR="002458DE" w:rsidRDefault="002458DE" w:rsidP="001E621B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i/>
          <w:sz w:val="22"/>
          <w:szCs w:val="22"/>
        </w:rPr>
      </w:pPr>
      <w:r w:rsidRPr="00AB34C9">
        <w:rPr>
          <w:b/>
          <w:i/>
        </w:rPr>
        <w:t xml:space="preserve"> </w:t>
      </w:r>
      <w:r w:rsidRPr="00F53CE7">
        <w:rPr>
          <w:rFonts w:ascii="Calibri" w:hAnsi="Calibri"/>
          <w:b/>
          <w:i/>
          <w:sz w:val="22"/>
          <w:szCs w:val="22"/>
        </w:rPr>
        <w:t>ai sensi dell’art. 46 e 47 del D.P.R. n°445 del 28.12.2000 e s.m.i., sotto la propria responsabilità e consapevole delle sanzioni penali e decadenze dai benefici eventualmente conseguiti previste ex artt. 75 e 76 del medesimo D.P.R per le ipotesi di dichiarazioni mendaci, formazione di atti falsi o uso degli stessi</w:t>
      </w:r>
    </w:p>
    <w:p w:rsidR="002458DE" w:rsidRDefault="002458DE" w:rsidP="007C5134">
      <w:pPr>
        <w:rPr>
          <w:b/>
        </w:rPr>
      </w:pPr>
    </w:p>
    <w:p w:rsidR="002458DE" w:rsidRPr="00E0227A" w:rsidRDefault="002458DE" w:rsidP="00B55EFF">
      <w:pPr>
        <w:ind w:left="360"/>
        <w:jc w:val="center"/>
        <w:rPr>
          <w:b/>
        </w:rPr>
      </w:pPr>
      <w:r w:rsidRPr="00E0227A">
        <w:rPr>
          <w:b/>
        </w:rPr>
        <w:t>D  I  C  H  I  A  R  A</w:t>
      </w:r>
      <w:r>
        <w:rPr>
          <w:b/>
        </w:rPr>
        <w:t xml:space="preserve">     </w:t>
      </w:r>
    </w:p>
    <w:p w:rsidR="002458DE" w:rsidRPr="00E775B6" w:rsidRDefault="002458DE" w:rsidP="00E775B6">
      <w:pPr>
        <w:pStyle w:val="ListParagraph"/>
        <w:numPr>
          <w:ilvl w:val="0"/>
          <w:numId w:val="16"/>
        </w:numPr>
        <w:jc w:val="both"/>
      </w:pPr>
      <w:r w:rsidRPr="00E775B6">
        <w:t xml:space="preserve">Di essere incaricato a ricoprire la funzione di Legale Rappresentante con deliberazione numero………….. del ………………………….. </w:t>
      </w:r>
      <w:r>
        <w:t>, approvata da</w:t>
      </w:r>
      <w:r w:rsidRPr="00E775B6">
        <w:t>l Consiglio di Amministrazione</w:t>
      </w:r>
      <w:r>
        <w:t>/Indirizzo;</w:t>
      </w:r>
    </w:p>
    <w:p w:rsidR="002458DE" w:rsidRDefault="002458DE" w:rsidP="00D16E05">
      <w:pPr>
        <w:spacing w:before="120"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Default="002458DE" w:rsidP="00D16E05">
      <w:pPr>
        <w:spacing w:before="120"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Default="002458DE" w:rsidP="00D16E05">
      <w:pPr>
        <w:spacing w:before="120"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Default="002458DE" w:rsidP="00D16E05">
      <w:pPr>
        <w:spacing w:before="120"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Default="002458DE" w:rsidP="00D16E05">
      <w:pPr>
        <w:spacing w:before="120"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Default="002458DE" w:rsidP="00D16E05">
      <w:pPr>
        <w:spacing w:before="120"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Default="002458DE" w:rsidP="00D16E05">
      <w:pPr>
        <w:jc w:val="center"/>
        <w:rPr>
          <w:b/>
        </w:rPr>
      </w:pPr>
    </w:p>
    <w:p w:rsidR="002458DE" w:rsidRDefault="002458DE" w:rsidP="005462FA">
      <w:pPr>
        <w:ind w:left="360"/>
        <w:jc w:val="center"/>
        <w:rPr>
          <w:b/>
        </w:rPr>
      </w:pPr>
      <w:r w:rsidRPr="00E0227A">
        <w:rPr>
          <w:b/>
        </w:rPr>
        <w:t>D  I  C  H  I  A  R  A</w:t>
      </w:r>
      <w:r>
        <w:rPr>
          <w:b/>
        </w:rPr>
        <w:t xml:space="preserve">   </w:t>
      </w:r>
    </w:p>
    <w:p w:rsidR="002458DE" w:rsidRPr="0023097B" w:rsidRDefault="002458DE" w:rsidP="00F80047">
      <w:pPr>
        <w:spacing w:after="0" w:line="240" w:lineRule="auto"/>
        <w:jc w:val="center"/>
        <w:rPr>
          <w:rFonts w:eastAsia="Arial Unicode MS" w:cs="Arial Unicode MS"/>
          <w:b/>
          <w:u w:val="single"/>
          <w:lang w:eastAsia="it-IT"/>
        </w:rPr>
      </w:pPr>
      <w:r w:rsidRPr="0023097B">
        <w:rPr>
          <w:rFonts w:eastAsia="Arial Unicode MS" w:cs="Arial Unicode MS"/>
          <w:b/>
          <w:u w:val="single"/>
          <w:lang w:eastAsia="it-IT"/>
        </w:rPr>
        <w:t>Il possesso dei requisiti soggettivi in capo al Soggetto Gestore</w:t>
      </w:r>
    </w:p>
    <w:p w:rsidR="002458DE" w:rsidRPr="00E775B6" w:rsidRDefault="002458DE" w:rsidP="00F80047">
      <w:pPr>
        <w:spacing w:after="0" w:line="240" w:lineRule="auto"/>
        <w:jc w:val="center"/>
        <w:rPr>
          <w:rFonts w:eastAsia="Arial Unicode MS" w:cs="Arial Unicode MS"/>
          <w:lang w:eastAsia="it-IT"/>
        </w:rPr>
      </w:pPr>
    </w:p>
    <w:p w:rsidR="002458DE" w:rsidRPr="00F80047" w:rsidRDefault="002458DE" w:rsidP="00F80047">
      <w:pPr>
        <w:spacing w:line="240" w:lineRule="auto"/>
        <w:ind w:left="360"/>
        <w:jc w:val="center"/>
        <w:rPr>
          <w:b/>
        </w:rPr>
      </w:pPr>
      <w:r>
        <w:rPr>
          <w:b/>
        </w:rPr>
        <w:t xml:space="preserve">  </w:t>
      </w:r>
      <w:r>
        <w:rPr>
          <w:rFonts w:eastAsia="Arial Unicode MS" w:cs="Arial Unicode MS"/>
          <w:b/>
          <w:lang w:eastAsia="it-IT"/>
        </w:rPr>
        <w:t>(solo p</w:t>
      </w:r>
      <w:r w:rsidRPr="00F80047">
        <w:rPr>
          <w:rFonts w:eastAsia="Arial Unicode MS" w:cs="Arial Unicode MS"/>
          <w:b/>
          <w:lang w:eastAsia="it-IT"/>
        </w:rPr>
        <w:t>er Ente gestore titolare di accreditamento</w:t>
      </w:r>
      <w:r>
        <w:rPr>
          <w:rFonts w:eastAsia="Arial Unicode MS" w:cs="Arial Unicode MS"/>
          <w:b/>
          <w:lang w:eastAsia="it-IT"/>
        </w:rPr>
        <w:t>)</w:t>
      </w:r>
    </w:p>
    <w:p w:rsidR="002458DE" w:rsidRDefault="002458DE" w:rsidP="00F53CE7">
      <w:pPr>
        <w:spacing w:after="0" w:line="240" w:lineRule="auto"/>
        <w:ind w:left="720"/>
        <w:jc w:val="both"/>
        <w:rPr>
          <w:rFonts w:eastAsia="Arial Unicode MS" w:cs="Arial Unicode MS"/>
          <w:lang w:eastAsia="it-IT"/>
        </w:rPr>
      </w:pPr>
    </w:p>
    <w:p w:rsidR="002458DE" w:rsidRPr="00D06941" w:rsidRDefault="002458DE" w:rsidP="00F53CE7">
      <w:pPr>
        <w:numPr>
          <w:ilvl w:val="0"/>
          <w:numId w:val="16"/>
        </w:numPr>
        <w:spacing w:after="0" w:line="240" w:lineRule="auto"/>
        <w:jc w:val="both"/>
        <w:rPr>
          <w:rFonts w:eastAsia="Arial Unicode MS" w:cs="Arial Unicode MS"/>
          <w:lang w:eastAsia="it-IT"/>
        </w:rPr>
      </w:pPr>
      <w:r w:rsidRPr="00A6546F">
        <w:rPr>
          <w:b/>
        </w:rPr>
        <w:t>PERSONALITA’ GIURIDICA di natura ______________</w:t>
      </w:r>
      <w:r>
        <w:t xml:space="preserve"> (pubblica/privata) mediante ____________________________ (inserire estremi atto costitutivo e di iscrizione nello specifico registro </w:t>
      </w:r>
      <w:r w:rsidRPr="00E37379">
        <w:t>imprese/ registro persone giuridiche private)</w:t>
      </w:r>
      <w:r>
        <w:t>;</w:t>
      </w:r>
    </w:p>
    <w:p w:rsidR="002458DE" w:rsidRPr="00A6546F" w:rsidRDefault="002458DE" w:rsidP="00D06941">
      <w:pPr>
        <w:spacing w:after="0" w:line="240" w:lineRule="auto"/>
        <w:jc w:val="both"/>
        <w:rPr>
          <w:rFonts w:eastAsia="Arial Unicode MS" w:cs="Arial Unicode MS"/>
          <w:lang w:eastAsia="it-IT"/>
        </w:rPr>
      </w:pPr>
    </w:p>
    <w:p w:rsidR="002458DE" w:rsidRPr="00F53CE7" w:rsidRDefault="002458DE" w:rsidP="00F53CE7">
      <w:pPr>
        <w:pStyle w:val="ListParagraph"/>
        <w:numPr>
          <w:ilvl w:val="0"/>
          <w:numId w:val="16"/>
        </w:numPr>
        <w:jc w:val="both"/>
        <w:rPr>
          <w:b/>
        </w:rPr>
      </w:pPr>
      <w:r w:rsidRPr="00F53CE7">
        <w:rPr>
          <w:b/>
        </w:rPr>
        <w:t>AFFIDABILITA’ ECONOMICA E FINANZIARIA, previsti dalla d.g.r. n. 2569 del 31/10/2014 come di seguito indicato:</w:t>
      </w:r>
    </w:p>
    <w:p w:rsidR="002458DE" w:rsidRDefault="002458DE" w:rsidP="00F53CE7">
      <w:pPr>
        <w:pStyle w:val="BodyText"/>
        <w:numPr>
          <w:ilvl w:val="1"/>
          <w:numId w:val="11"/>
        </w:numPr>
        <w:spacing w:line="276" w:lineRule="auto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>Presenza di un</w:t>
      </w:r>
      <w:r w:rsidRPr="001E1E59">
        <w:rPr>
          <w:rFonts w:ascii="Calibri" w:eastAsia="Arial Unicode MS" w:hAnsi="Calibri" w:cs="Arial Unicode MS"/>
          <w:sz w:val="22"/>
          <w:szCs w:val="22"/>
        </w:rPr>
        <w:t xml:space="preserve"> Organo di Controllo </w:t>
      </w:r>
      <w:r>
        <w:rPr>
          <w:rFonts w:ascii="Calibri" w:eastAsia="Arial Unicode MS" w:hAnsi="Calibri" w:cs="Arial Unicode MS"/>
          <w:sz w:val="22"/>
          <w:szCs w:val="22"/>
        </w:rPr>
        <w:t xml:space="preserve">economico </w:t>
      </w:r>
      <w:r w:rsidRPr="001E1E59">
        <w:rPr>
          <w:rFonts w:ascii="Calibri" w:eastAsia="Arial Unicode MS" w:hAnsi="Calibri" w:cs="Arial Unicode MS"/>
          <w:sz w:val="22"/>
          <w:szCs w:val="22"/>
        </w:rPr>
        <w:t>………………………..…………… (indicare se Collegio Sindacale o Revisore Contabile), composto dai seguenti professionisti: 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 (indicare nome, cognome, qualifica e estremi iscrizione al R</w:t>
      </w:r>
      <w:r>
        <w:rPr>
          <w:rFonts w:ascii="Calibri" w:eastAsia="Arial Unicode MS" w:hAnsi="Calibri" w:cs="Arial Unicode MS"/>
          <w:sz w:val="22"/>
          <w:szCs w:val="22"/>
        </w:rPr>
        <w:t>egistro dei Revisori Contabili);</w:t>
      </w:r>
    </w:p>
    <w:p w:rsidR="002458DE" w:rsidRPr="00F53CE7" w:rsidRDefault="002458DE" w:rsidP="00F53CE7">
      <w:pPr>
        <w:pStyle w:val="ListParagraph"/>
        <w:jc w:val="both"/>
      </w:pPr>
    </w:p>
    <w:p w:rsidR="002458DE" w:rsidRDefault="002458DE" w:rsidP="00F53CE7">
      <w:pPr>
        <w:pStyle w:val="ListParagraph"/>
        <w:numPr>
          <w:ilvl w:val="0"/>
          <w:numId w:val="16"/>
        </w:numPr>
        <w:jc w:val="both"/>
      </w:pPr>
      <w:r w:rsidRPr="008C0ABA">
        <w:rPr>
          <w:b/>
        </w:rPr>
        <w:t>APPLICAZIONE DEL D. LGS N. 231/2001</w:t>
      </w:r>
      <w:r w:rsidRPr="00E37379">
        <w:t xml:space="preserve"> in quanto unità di offerta residenziale con capacità ricettiva pari o superiore a 80 posti o</w:t>
      </w:r>
      <w:r>
        <w:t xml:space="preserve"> in quanto gestore di unità d’offerta con capacità contrattuale complessiva in ambito sociosanitario pari o superiore a € 800.000,00 annui a carico del fondo sanitario regionale lombardo;</w:t>
      </w:r>
    </w:p>
    <w:p w:rsidR="002458DE" w:rsidRDefault="002458DE" w:rsidP="00D06941">
      <w:pPr>
        <w:pStyle w:val="ListParagraph"/>
        <w:jc w:val="center"/>
      </w:pPr>
      <w:r>
        <w:rPr>
          <w:b/>
        </w:rPr>
        <w:t>oppure</w:t>
      </w:r>
    </w:p>
    <w:p w:rsidR="002458DE" w:rsidRDefault="002458DE" w:rsidP="00E775B6">
      <w:pPr>
        <w:pStyle w:val="ListParagraph"/>
        <w:numPr>
          <w:ilvl w:val="0"/>
          <w:numId w:val="16"/>
        </w:numPr>
        <w:jc w:val="both"/>
      </w:pPr>
      <w:r w:rsidRPr="00F53CE7">
        <w:rPr>
          <w:b/>
        </w:rPr>
        <w:t>NON APPLICAZIONE DEL D. LGS N. 231/2001</w:t>
      </w:r>
      <w:r w:rsidRPr="00F53CE7">
        <w:t xml:space="preserve"> in quanto unità di offerta residenziale con capacità ricettiva inferiore a 80 posti letto e in quanto gestore di unità d’offerta con capacità contrattuale complessiva in ambito sociosanitario inferiore  a € 800.000,00 annui a carico del fondo sanitario regionale lombardo;</w:t>
      </w:r>
    </w:p>
    <w:p w:rsidR="002458DE" w:rsidRDefault="002458DE" w:rsidP="005462FA">
      <w:pPr>
        <w:pStyle w:val="ListParagraph"/>
        <w:jc w:val="both"/>
      </w:pPr>
    </w:p>
    <w:p w:rsidR="002458DE" w:rsidRDefault="002458DE" w:rsidP="00F80047">
      <w:pPr>
        <w:pStyle w:val="ListParagraph"/>
        <w:jc w:val="center"/>
        <w:rPr>
          <w:b/>
        </w:rPr>
      </w:pPr>
      <w:r w:rsidRPr="005462FA">
        <w:rPr>
          <w:b/>
        </w:rPr>
        <w:t xml:space="preserve">inoltre </w:t>
      </w:r>
      <w:r>
        <w:rPr>
          <w:b/>
        </w:rPr>
        <w:t xml:space="preserve"> </w:t>
      </w:r>
      <w:r w:rsidRPr="005462FA">
        <w:rPr>
          <w:b/>
        </w:rPr>
        <w:t>D</w:t>
      </w:r>
      <w:r>
        <w:rPr>
          <w:b/>
        </w:rPr>
        <w:t xml:space="preserve"> </w:t>
      </w:r>
      <w:r w:rsidRPr="005462FA">
        <w:rPr>
          <w:b/>
        </w:rPr>
        <w:t>I</w:t>
      </w:r>
      <w:r>
        <w:rPr>
          <w:b/>
        </w:rPr>
        <w:t xml:space="preserve"> </w:t>
      </w:r>
      <w:r w:rsidRPr="005462FA">
        <w:rPr>
          <w:b/>
        </w:rPr>
        <w:t>C</w:t>
      </w:r>
      <w:r>
        <w:rPr>
          <w:b/>
        </w:rPr>
        <w:t xml:space="preserve"> </w:t>
      </w:r>
      <w:r w:rsidRPr="005462FA">
        <w:rPr>
          <w:b/>
        </w:rPr>
        <w:t>H</w:t>
      </w:r>
      <w:r>
        <w:rPr>
          <w:b/>
        </w:rPr>
        <w:t xml:space="preserve"> </w:t>
      </w:r>
      <w:r w:rsidRPr="005462FA">
        <w:rPr>
          <w:b/>
        </w:rPr>
        <w:t>I</w:t>
      </w:r>
      <w:r>
        <w:rPr>
          <w:b/>
        </w:rPr>
        <w:t xml:space="preserve"> </w:t>
      </w:r>
      <w:r w:rsidRPr="005462FA">
        <w:rPr>
          <w:b/>
        </w:rPr>
        <w:t>A</w:t>
      </w:r>
      <w:r>
        <w:rPr>
          <w:b/>
        </w:rPr>
        <w:t xml:space="preserve"> </w:t>
      </w:r>
      <w:r w:rsidRPr="005462FA">
        <w:rPr>
          <w:b/>
        </w:rPr>
        <w:t>R</w:t>
      </w:r>
      <w:r>
        <w:rPr>
          <w:b/>
        </w:rPr>
        <w:t xml:space="preserve"> </w:t>
      </w:r>
      <w:r w:rsidRPr="005462FA">
        <w:rPr>
          <w:b/>
        </w:rPr>
        <w:t>A</w:t>
      </w:r>
    </w:p>
    <w:p w:rsidR="002458DE" w:rsidRPr="0023097B" w:rsidRDefault="002458DE" w:rsidP="0023097B">
      <w:pPr>
        <w:spacing w:after="0" w:line="240" w:lineRule="auto"/>
        <w:jc w:val="center"/>
        <w:rPr>
          <w:rFonts w:eastAsia="Arial Unicode MS" w:cs="Arial Unicode MS"/>
          <w:b/>
          <w:u w:val="single"/>
          <w:lang w:eastAsia="it-IT"/>
        </w:rPr>
      </w:pPr>
      <w:r w:rsidRPr="0023097B">
        <w:rPr>
          <w:rFonts w:eastAsia="Arial Unicode MS" w:cs="Arial Unicode MS"/>
          <w:b/>
          <w:u w:val="single"/>
          <w:lang w:eastAsia="it-IT"/>
        </w:rPr>
        <w:t>Il possesso dei requisiti soggettivi in capo al Soggetto Gestore</w:t>
      </w:r>
    </w:p>
    <w:p w:rsidR="002458DE" w:rsidRPr="00F80047" w:rsidRDefault="002458DE" w:rsidP="00F80047">
      <w:pPr>
        <w:pStyle w:val="ListParagraph"/>
        <w:jc w:val="center"/>
        <w:rPr>
          <w:b/>
        </w:rPr>
      </w:pPr>
    </w:p>
    <w:p w:rsidR="002458DE" w:rsidRPr="005462FA" w:rsidRDefault="002458DE" w:rsidP="00F80047">
      <w:pPr>
        <w:pStyle w:val="ListParagraph"/>
        <w:jc w:val="center"/>
      </w:pPr>
      <w:r>
        <w:rPr>
          <w:rFonts w:cs="Calibri"/>
          <w:b/>
        </w:rPr>
        <w:t xml:space="preserve"> (solo p</w:t>
      </w:r>
      <w:r w:rsidRPr="005462FA">
        <w:rPr>
          <w:rFonts w:cs="Calibri"/>
          <w:b/>
        </w:rPr>
        <w:t>er Ente  gestore a</w:t>
      </w:r>
      <w:r>
        <w:rPr>
          <w:rFonts w:cs="Calibri"/>
          <w:b/>
        </w:rPr>
        <w:t xml:space="preserve">ccreditato e a </w:t>
      </w:r>
      <w:r w:rsidRPr="005462FA">
        <w:rPr>
          <w:rFonts w:cs="Calibri"/>
          <w:b/>
        </w:rPr>
        <w:t xml:space="preserve"> contratto</w:t>
      </w:r>
      <w:r>
        <w:rPr>
          <w:rFonts w:cs="Calibri"/>
          <w:b/>
        </w:rPr>
        <w:t>)</w:t>
      </w:r>
    </w:p>
    <w:p w:rsidR="002458DE" w:rsidRPr="00E775B6" w:rsidRDefault="002458DE" w:rsidP="005462FA">
      <w:pPr>
        <w:pStyle w:val="ListParagraph"/>
        <w:jc w:val="both"/>
      </w:pPr>
    </w:p>
    <w:p w:rsidR="002458DE" w:rsidRPr="00F80047" w:rsidRDefault="002458DE" w:rsidP="003C55A7">
      <w:pPr>
        <w:pStyle w:val="ListParagraph"/>
        <w:numPr>
          <w:ilvl w:val="0"/>
          <w:numId w:val="16"/>
        </w:numPr>
        <w:jc w:val="both"/>
      </w:pPr>
      <w:r w:rsidRPr="00E775B6">
        <w:t xml:space="preserve">di non trovarsi in alcuna delle cause </w:t>
      </w:r>
      <w:r>
        <w:t xml:space="preserve">di esclusione di cui all’art. </w:t>
      </w:r>
      <w:r w:rsidRPr="003C55A7">
        <w:t xml:space="preserve">80 D.Lgs. n. 50/2016 </w:t>
      </w:r>
      <w:r w:rsidRPr="00E775B6">
        <w:t>(</w:t>
      </w:r>
      <w:r w:rsidRPr="003C55A7">
        <w:t>Codice dei contratti pubblici</w:t>
      </w:r>
      <w:r>
        <w:t>)</w:t>
      </w:r>
    </w:p>
    <w:p w:rsidR="002458DE" w:rsidRDefault="002458DE" w:rsidP="002C1A6B">
      <w:pPr>
        <w:jc w:val="center"/>
        <w:rPr>
          <w:b/>
        </w:rPr>
      </w:pPr>
      <w:r w:rsidRPr="00D16E05">
        <w:rPr>
          <w:b/>
        </w:rPr>
        <w:t>A L L E G A</w:t>
      </w:r>
    </w:p>
    <w:p w:rsidR="002458DE" w:rsidRDefault="002458DE" w:rsidP="002C1A6B">
      <w:pPr>
        <w:pStyle w:val="ListParagraph"/>
        <w:numPr>
          <w:ilvl w:val="0"/>
          <w:numId w:val="16"/>
        </w:numPr>
        <w:jc w:val="both"/>
      </w:pPr>
      <w:r w:rsidRPr="00E775B6">
        <w:t>copia del documento di identità del legale rappresentante in corso di validità</w:t>
      </w:r>
    </w:p>
    <w:p w:rsidR="002458DE" w:rsidRDefault="002458DE" w:rsidP="004551FE">
      <w:pPr>
        <w:pStyle w:val="ListParagraph"/>
        <w:jc w:val="both"/>
      </w:pPr>
    </w:p>
    <w:p w:rsidR="002458DE" w:rsidRDefault="002458DE" w:rsidP="004551FE">
      <w:pPr>
        <w:pStyle w:val="ListParagraph"/>
        <w:jc w:val="both"/>
      </w:pPr>
    </w:p>
    <w:p w:rsidR="002458DE" w:rsidRDefault="002458DE" w:rsidP="004551FE">
      <w:pPr>
        <w:pStyle w:val="ListParagraph"/>
        <w:jc w:val="both"/>
      </w:pPr>
    </w:p>
    <w:p w:rsidR="002458DE" w:rsidRDefault="002458DE" w:rsidP="004551FE">
      <w:pPr>
        <w:pStyle w:val="ListParagraph"/>
        <w:jc w:val="both"/>
      </w:pPr>
    </w:p>
    <w:p w:rsidR="002458DE" w:rsidRPr="004551FE" w:rsidRDefault="002458DE" w:rsidP="004551FE">
      <w:pPr>
        <w:pStyle w:val="ListParagraph"/>
        <w:jc w:val="both"/>
      </w:pPr>
    </w:p>
    <w:p w:rsidR="002458DE" w:rsidRPr="00E775B6" w:rsidRDefault="002458DE" w:rsidP="00E775B6">
      <w:pPr>
        <w:pStyle w:val="ListParagraph"/>
        <w:numPr>
          <w:ilvl w:val="0"/>
          <w:numId w:val="16"/>
        </w:numPr>
        <w:jc w:val="both"/>
        <w:rPr>
          <w:b/>
        </w:rPr>
      </w:pPr>
      <w:r w:rsidRPr="00E775B6">
        <w:rPr>
          <w:b/>
        </w:rPr>
        <w:t>DOCUMENTAZIONE ANTIMAFIA</w:t>
      </w:r>
    </w:p>
    <w:p w:rsidR="002458DE" w:rsidRPr="00B84C5B" w:rsidRDefault="002458DE" w:rsidP="00E775B6">
      <w:pPr>
        <w:numPr>
          <w:ilvl w:val="0"/>
          <w:numId w:val="6"/>
        </w:num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  <w:r>
        <w:rPr>
          <w:rFonts w:eastAsia="Arial Unicode MS" w:cs="Arial Unicode MS"/>
          <w:lang w:eastAsia="it-IT"/>
        </w:rPr>
        <w:t xml:space="preserve">Autocertificazione della  comunicazione antimafia del Legale Rappresentante </w:t>
      </w:r>
      <w:r w:rsidRPr="00B84C5B">
        <w:rPr>
          <w:rFonts w:eastAsia="Arial Unicode MS" w:cs="Arial Unicode MS"/>
          <w:u w:val="single"/>
          <w:lang w:eastAsia="it-IT"/>
        </w:rPr>
        <w:t>e di tutti i soggetti di cui al Libro II del D.lgs 159/2011;</w:t>
      </w:r>
    </w:p>
    <w:p w:rsidR="002458DE" w:rsidRDefault="002458DE" w:rsidP="00E775B6">
      <w:p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</w:p>
    <w:p w:rsidR="002458DE" w:rsidRDefault="002458DE" w:rsidP="00E775B6">
      <w:pPr>
        <w:spacing w:after="0" w:line="240" w:lineRule="auto"/>
        <w:ind w:left="1276"/>
        <w:jc w:val="center"/>
        <w:rPr>
          <w:rFonts w:eastAsia="Arial Unicode MS" w:cs="Arial Unicode MS"/>
          <w:lang w:eastAsia="it-IT"/>
        </w:rPr>
      </w:pPr>
      <w:r>
        <w:rPr>
          <w:rFonts w:eastAsia="Arial Unicode MS" w:cs="Arial Unicode MS"/>
          <w:lang w:eastAsia="it-IT"/>
        </w:rPr>
        <w:t>oppure, solo per Enti gestori  con contratti superiori a 150.000 Euro</w:t>
      </w:r>
    </w:p>
    <w:p w:rsidR="002458DE" w:rsidRDefault="002458DE" w:rsidP="00E775B6">
      <w:pPr>
        <w:spacing w:after="0" w:line="240" w:lineRule="auto"/>
        <w:ind w:left="1276"/>
        <w:jc w:val="center"/>
        <w:rPr>
          <w:rFonts w:eastAsia="Arial Unicode MS" w:cs="Arial Unicode MS"/>
          <w:lang w:eastAsia="it-IT"/>
        </w:rPr>
      </w:pPr>
    </w:p>
    <w:p w:rsidR="002458DE" w:rsidRDefault="002458DE" w:rsidP="00E775B6">
      <w:pPr>
        <w:numPr>
          <w:ilvl w:val="0"/>
          <w:numId w:val="6"/>
        </w:num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  <w:r>
        <w:rPr>
          <w:rFonts w:eastAsia="Arial Unicode MS" w:cs="Arial Unicode MS"/>
          <w:lang w:eastAsia="it-IT"/>
        </w:rPr>
        <w:t>Dichiarazione sostitutiva del certificazione di  iscrizione  CCIA o alla Prefettura</w:t>
      </w:r>
    </w:p>
    <w:p w:rsidR="002458DE" w:rsidRDefault="002458DE" w:rsidP="00E775B6">
      <w:pPr>
        <w:numPr>
          <w:ilvl w:val="0"/>
          <w:numId w:val="6"/>
        </w:num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  <w:r>
        <w:rPr>
          <w:rFonts w:eastAsia="Arial Unicode MS" w:cs="Arial Unicode MS"/>
          <w:lang w:eastAsia="it-IT"/>
        </w:rPr>
        <w:t>Dichiarazione sostitutiva dei famigliari maggiorenni conviventi</w:t>
      </w:r>
    </w:p>
    <w:p w:rsidR="002458DE" w:rsidRDefault="002458DE" w:rsidP="001E621B">
      <w:p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</w:p>
    <w:p w:rsidR="002458DE" w:rsidRDefault="002458DE" w:rsidP="001E621B">
      <w:pPr>
        <w:pStyle w:val="ListParagraph"/>
        <w:jc w:val="both"/>
        <w:rPr>
          <w:b/>
        </w:rPr>
      </w:pPr>
    </w:p>
    <w:p w:rsidR="002458DE" w:rsidRPr="001E621B" w:rsidRDefault="002458DE" w:rsidP="001E621B">
      <w:pPr>
        <w:pStyle w:val="ListParagraph"/>
        <w:rPr>
          <w:b/>
        </w:rPr>
      </w:pPr>
    </w:p>
    <w:p w:rsidR="002458DE" w:rsidRDefault="002458DE" w:rsidP="002C1A6B">
      <w:pPr>
        <w:pStyle w:val="ListParagraph"/>
        <w:numPr>
          <w:ilvl w:val="0"/>
          <w:numId w:val="16"/>
        </w:numPr>
        <w:jc w:val="both"/>
        <w:rPr>
          <w:b/>
        </w:rPr>
      </w:pPr>
      <w:r>
        <w:rPr>
          <w:b/>
        </w:rPr>
        <w:t xml:space="preserve">RELAZIONE SULL’ULTIMO BILANCIO APPROVATO    </w:t>
      </w:r>
    </w:p>
    <w:p w:rsidR="002458DE" w:rsidRDefault="002458DE" w:rsidP="00001CC1">
      <w:pPr>
        <w:pStyle w:val="ListParagraph"/>
        <w:jc w:val="both"/>
        <w:rPr>
          <w:b/>
        </w:rPr>
      </w:pPr>
      <w:r>
        <w:rPr>
          <w:b/>
        </w:rPr>
        <w:t xml:space="preserve"> </w:t>
      </w:r>
      <w:r w:rsidRPr="001E621B">
        <w:rPr>
          <w:b/>
        </w:rPr>
        <w:t>(</w:t>
      </w:r>
      <w:r>
        <w:rPr>
          <w:b/>
        </w:rPr>
        <w:t xml:space="preserve"> </w:t>
      </w:r>
      <w:r w:rsidRPr="00001CC1">
        <w:rPr>
          <w:b/>
          <w:u w:val="single"/>
        </w:rPr>
        <w:t>a valere  per Enti Gestori accreditati ed Enti gestori con contratto in essere</w:t>
      </w:r>
      <w:r>
        <w:rPr>
          <w:b/>
        </w:rPr>
        <w:t xml:space="preserve"> )</w:t>
      </w:r>
    </w:p>
    <w:p w:rsidR="002458DE" w:rsidRDefault="002458DE" w:rsidP="001E621B">
      <w:pPr>
        <w:pStyle w:val="ListParagraph"/>
        <w:jc w:val="both"/>
        <w:rPr>
          <w:b/>
        </w:rPr>
      </w:pPr>
    </w:p>
    <w:p w:rsidR="002458DE" w:rsidRPr="001E621B" w:rsidRDefault="002458DE" w:rsidP="001E621B">
      <w:pPr>
        <w:pStyle w:val="ListParagraph"/>
        <w:jc w:val="both"/>
        <w:rPr>
          <w:b/>
        </w:rPr>
      </w:pPr>
    </w:p>
    <w:p w:rsidR="002458DE" w:rsidRDefault="002458DE" w:rsidP="00E775B6">
      <w:pPr>
        <w:pStyle w:val="ListParagraph"/>
        <w:numPr>
          <w:ilvl w:val="0"/>
          <w:numId w:val="16"/>
        </w:numPr>
        <w:jc w:val="both"/>
        <w:rPr>
          <w:b/>
        </w:rPr>
      </w:pPr>
      <w:r w:rsidRPr="00B84C5B">
        <w:rPr>
          <w:b/>
        </w:rPr>
        <w:t xml:space="preserve">DOCUMENTAZIONE </w:t>
      </w:r>
      <w:r>
        <w:rPr>
          <w:b/>
        </w:rPr>
        <w:t xml:space="preserve">APPALTI                  </w:t>
      </w:r>
    </w:p>
    <w:p w:rsidR="002458DE" w:rsidRPr="00E775B6" w:rsidRDefault="002458DE" w:rsidP="00001CC1">
      <w:pPr>
        <w:pStyle w:val="ListParagraph"/>
        <w:jc w:val="both"/>
        <w:rPr>
          <w:b/>
        </w:rPr>
      </w:pPr>
      <w:r>
        <w:rPr>
          <w:b/>
        </w:rPr>
        <w:t>(</w:t>
      </w:r>
      <w:r w:rsidRPr="00E27EE0">
        <w:rPr>
          <w:b/>
          <w:u w:val="single"/>
        </w:rPr>
        <w:t>a valere</w:t>
      </w:r>
      <w:r>
        <w:rPr>
          <w:b/>
        </w:rPr>
        <w:t xml:space="preserve"> </w:t>
      </w:r>
      <w:r w:rsidRPr="004551FE">
        <w:rPr>
          <w:b/>
          <w:u w:val="single"/>
        </w:rPr>
        <w:t xml:space="preserve"> per E</w:t>
      </w:r>
      <w:r>
        <w:rPr>
          <w:b/>
          <w:u w:val="single"/>
        </w:rPr>
        <w:t xml:space="preserve">nti </w:t>
      </w:r>
      <w:r w:rsidRPr="004551FE">
        <w:rPr>
          <w:b/>
          <w:u w:val="single"/>
        </w:rPr>
        <w:t>G</w:t>
      </w:r>
      <w:r>
        <w:rPr>
          <w:b/>
          <w:u w:val="single"/>
        </w:rPr>
        <w:t>estori  con contratto</w:t>
      </w:r>
      <w:r w:rsidRPr="004551FE">
        <w:rPr>
          <w:b/>
          <w:u w:val="single"/>
        </w:rPr>
        <w:t xml:space="preserve"> in essere</w:t>
      </w:r>
      <w:r w:rsidRPr="00E775B6">
        <w:rPr>
          <w:b/>
        </w:rPr>
        <w:t>)</w:t>
      </w:r>
    </w:p>
    <w:p w:rsidR="002458DE" w:rsidRPr="003C55A7" w:rsidRDefault="002458DE" w:rsidP="003C55A7">
      <w:pPr>
        <w:pStyle w:val="ListParagraph"/>
        <w:numPr>
          <w:ilvl w:val="0"/>
          <w:numId w:val="6"/>
        </w:numPr>
        <w:rPr>
          <w:rFonts w:eastAsia="Arial Unicode MS" w:cs="Arial Unicode MS"/>
          <w:lang w:eastAsia="it-IT"/>
        </w:rPr>
      </w:pPr>
      <w:r w:rsidRPr="003C55A7">
        <w:rPr>
          <w:rFonts w:eastAsia="Arial Unicode MS" w:cs="Arial Unicode MS"/>
          <w:lang w:eastAsia="it-IT"/>
        </w:rPr>
        <w:t>dichiarazione sostitutiva del Legale Rappresentante e di tutti i soggetti indicati di insussistenza di cause di esclusione ex art. 80 D.Lgs. n. 50/2016 (Codice dei contratti pubblici)</w:t>
      </w:r>
    </w:p>
    <w:p w:rsidR="002458DE" w:rsidRPr="00B84C5B" w:rsidRDefault="002458DE" w:rsidP="003C55A7">
      <w:p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</w:p>
    <w:p w:rsidR="002458DE" w:rsidRPr="00E775B6" w:rsidRDefault="002458DE" w:rsidP="00E775B6">
      <w:pPr>
        <w:spacing w:after="0" w:line="240" w:lineRule="auto"/>
        <w:ind w:left="1276"/>
        <w:jc w:val="both"/>
        <w:rPr>
          <w:rFonts w:eastAsia="Arial Unicode MS" w:cs="Arial Unicode MS"/>
          <w:lang w:eastAsia="it-IT"/>
        </w:rPr>
      </w:pPr>
    </w:p>
    <w:p w:rsidR="002458DE" w:rsidRDefault="002458DE" w:rsidP="00E775B6">
      <w:pPr>
        <w:pStyle w:val="ListParagraph"/>
        <w:jc w:val="both"/>
        <w:rPr>
          <w:b/>
        </w:rPr>
      </w:pPr>
    </w:p>
    <w:p w:rsidR="002458DE" w:rsidRPr="00B17E56" w:rsidRDefault="002458DE" w:rsidP="00B17E56">
      <w:pPr>
        <w:jc w:val="both"/>
        <w:rPr>
          <w:rFonts w:eastAsia="Arial Unicode MS" w:cs="Arial Unicode MS"/>
          <w:i/>
          <w:lang w:eastAsia="it-IT"/>
        </w:rPr>
      </w:pPr>
      <w:r>
        <w:rPr>
          <w:rFonts w:eastAsia="Arial Unicode MS" w:cs="Arial Unicode MS"/>
          <w:i/>
          <w:lang w:eastAsia="it-IT"/>
        </w:rPr>
        <w:t>I</w:t>
      </w:r>
      <w:r w:rsidRPr="00B17E56">
        <w:rPr>
          <w:rFonts w:eastAsia="Arial Unicode MS" w:cs="Arial Unicode MS"/>
          <w:i/>
          <w:lang w:eastAsia="it-IT"/>
        </w:rPr>
        <w:t>nformativa ai sensi dell’art.13 de</w:t>
      </w:r>
      <w:r>
        <w:rPr>
          <w:rFonts w:eastAsia="Arial Unicode MS" w:cs="Arial Unicode MS"/>
          <w:i/>
          <w:lang w:eastAsia="it-IT"/>
        </w:rPr>
        <w:t xml:space="preserve">l D.Lgs. 30 giugno 2003 n.196: </w:t>
      </w:r>
      <w:r w:rsidRPr="00B17E56">
        <w:rPr>
          <w:rFonts w:eastAsia="Arial Unicode MS" w:cs="Arial Unicode MS"/>
          <w:i/>
          <w:lang w:eastAsia="it-IT"/>
        </w:rPr>
        <w:t>i dati riportati sopra sono prescritti dalle disposizioni vigenti ai fini del procedimento per il quale sono richiesti e verranno utilizzati esclusivamente a tale scopo.</w:t>
      </w:r>
    </w:p>
    <w:p w:rsidR="002458DE" w:rsidRPr="005D69E2" w:rsidRDefault="002458DE" w:rsidP="001F7EEF">
      <w:pPr>
        <w:pStyle w:val="NormalWeb"/>
        <w:spacing w:before="0" w:beforeAutospacing="0" w:after="0" w:afterAutospacing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Il sottoscritto si imp</w:t>
      </w:r>
      <w:r w:rsidRPr="005D69E2">
        <w:rPr>
          <w:rFonts w:ascii="Calibri" w:hAnsi="Calibri"/>
          <w:i/>
          <w:sz w:val="22"/>
          <w:szCs w:val="22"/>
        </w:rPr>
        <w:t>egna a comunicare</w:t>
      </w:r>
      <w:r>
        <w:rPr>
          <w:rFonts w:ascii="Calibri" w:hAnsi="Calibri"/>
          <w:i/>
          <w:sz w:val="22"/>
          <w:szCs w:val="22"/>
        </w:rPr>
        <w:t xml:space="preserve"> </w:t>
      </w:r>
      <w:r w:rsidRPr="005D69E2">
        <w:rPr>
          <w:rFonts w:ascii="Calibri" w:hAnsi="Calibri"/>
          <w:i/>
          <w:sz w:val="22"/>
          <w:szCs w:val="22"/>
        </w:rPr>
        <w:t>variazione dei dati sopraindicati</w:t>
      </w:r>
      <w:r>
        <w:rPr>
          <w:rFonts w:ascii="Calibri" w:hAnsi="Calibri"/>
          <w:i/>
          <w:sz w:val="22"/>
          <w:szCs w:val="22"/>
        </w:rPr>
        <w:t>.</w:t>
      </w:r>
    </w:p>
    <w:p w:rsidR="002458DE" w:rsidRDefault="002458DE" w:rsidP="001F7EE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</w:p>
    <w:p w:rsidR="002458DE" w:rsidRPr="00697C2D" w:rsidRDefault="002458DE" w:rsidP="001F7EEF">
      <w:pPr>
        <w:pStyle w:val="NormalWeb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697C2D">
        <w:rPr>
          <w:rFonts w:ascii="Calibri" w:hAnsi="Calibri"/>
          <w:b/>
          <w:sz w:val="22"/>
          <w:szCs w:val="22"/>
        </w:rPr>
        <w:t>LUOGO E DATA</w:t>
      </w:r>
      <w:r w:rsidRPr="00697C2D">
        <w:rPr>
          <w:rFonts w:ascii="Calibri" w:hAnsi="Calibri"/>
          <w:b/>
          <w:sz w:val="22"/>
          <w:szCs w:val="22"/>
        </w:rPr>
        <w:tab/>
      </w:r>
      <w:r w:rsidRPr="00697C2D">
        <w:rPr>
          <w:rFonts w:ascii="Calibri" w:hAnsi="Calibri"/>
          <w:b/>
          <w:sz w:val="22"/>
          <w:szCs w:val="22"/>
        </w:rPr>
        <w:tab/>
      </w:r>
      <w:r w:rsidRPr="00697C2D">
        <w:rPr>
          <w:rFonts w:ascii="Calibri" w:hAnsi="Calibri"/>
          <w:b/>
          <w:sz w:val="22"/>
          <w:szCs w:val="22"/>
        </w:rPr>
        <w:tab/>
      </w:r>
      <w:r w:rsidRPr="00697C2D">
        <w:rPr>
          <w:rFonts w:ascii="Calibri" w:hAnsi="Calibri"/>
          <w:b/>
          <w:sz w:val="22"/>
          <w:szCs w:val="22"/>
        </w:rPr>
        <w:tab/>
      </w:r>
      <w:r w:rsidRPr="00697C2D">
        <w:rPr>
          <w:rFonts w:ascii="Calibri" w:hAnsi="Calibri"/>
          <w:b/>
          <w:sz w:val="22"/>
          <w:szCs w:val="22"/>
        </w:rPr>
        <w:tab/>
        <w:t xml:space="preserve">TIMBRO E </w:t>
      </w:r>
      <w:r>
        <w:rPr>
          <w:rFonts w:ascii="Calibri" w:hAnsi="Calibri"/>
          <w:b/>
          <w:sz w:val="22"/>
          <w:szCs w:val="22"/>
        </w:rPr>
        <w:t>FIRMA DEL LEGALE RAPPRESENTANTE</w:t>
      </w:r>
    </w:p>
    <w:p w:rsidR="002458DE" w:rsidRDefault="002458DE" w:rsidP="001F7EEF">
      <w:pPr>
        <w:rPr>
          <w:b/>
        </w:rPr>
      </w:pPr>
    </w:p>
    <w:p w:rsidR="002458DE" w:rsidRDefault="002458DE" w:rsidP="001F7EEF">
      <w:r w:rsidRPr="001F7EEF">
        <w:rPr>
          <w:b/>
        </w:rPr>
        <w:t>_______________________________</w:t>
      </w:r>
      <w:r w:rsidRPr="001F7EEF">
        <w:rPr>
          <w:b/>
        </w:rPr>
        <w:tab/>
        <w:t xml:space="preserve"> </w:t>
      </w:r>
      <w:r w:rsidRPr="001F7EEF">
        <w:rPr>
          <w:b/>
        </w:rPr>
        <w:tab/>
        <w:t>______________________________________</w:t>
      </w:r>
    </w:p>
    <w:p w:rsidR="002458DE" w:rsidRDefault="002458DE">
      <w:r>
        <w:br w:type="page"/>
      </w:r>
    </w:p>
    <w:p w:rsidR="002458DE" w:rsidRDefault="002458DE" w:rsidP="00AB34C9">
      <w:r>
        <w:t>Elenco tipologie di u.d.o. *:</w:t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13" o:spid="_x0000_s1026" style="position:absolute;left:0;text-align:left;margin-left:25.5pt;margin-top:3.55pt;width:8.5pt;height: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"/>
        </w:pict>
      </w:r>
      <w:r w:rsidRPr="00697C2D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ssistenza domiciliare integrata (con Cure Palliative o senza Cure Palliative)</w:t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12" o:spid="_x0000_s1027" style="position:absolute;left:0;text-align:left;margin-left:25.5pt;margin-top:3.35pt;width:8.5pt;height: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"/>
        </w:pict>
      </w:r>
      <w:r w:rsidRPr="00697C2D">
        <w:rPr>
          <w:rFonts w:ascii="Calibri" w:hAnsi="Calibri"/>
          <w:sz w:val="22"/>
          <w:szCs w:val="22"/>
        </w:rPr>
        <w:t xml:space="preserve"> Centro diurno integrato per anziani</w:t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11" o:spid="_x0000_s1028" style="position:absolute;left:0;text-align:left;margin-left:25.5pt;margin-top:2.35pt;width:8.5pt;height:8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TQHgIAAD4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"/>
        </w:pict>
      </w:r>
      <w:r w:rsidRPr="00697C2D">
        <w:rPr>
          <w:rFonts w:ascii="Calibri" w:hAnsi="Calibri"/>
          <w:sz w:val="22"/>
          <w:szCs w:val="22"/>
        </w:rPr>
        <w:t xml:space="preserve"> Centro diurno per disabili</w:t>
      </w:r>
      <w:r w:rsidRPr="00697C2D">
        <w:rPr>
          <w:rFonts w:ascii="Calibri" w:hAnsi="Calibri"/>
          <w:sz w:val="22"/>
          <w:szCs w:val="22"/>
        </w:rPr>
        <w:tab/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10" o:spid="_x0000_s1029" style="position:absolute;left:0;text-align:left;margin-left:26.55pt;margin-top:2.3pt;width:7.5pt;height:10.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"/>
        </w:pict>
      </w:r>
      <w:r>
        <w:rPr>
          <w:rFonts w:ascii="Calibri" w:hAnsi="Calibri"/>
          <w:sz w:val="22"/>
          <w:szCs w:val="22"/>
        </w:rPr>
        <w:t xml:space="preserve"> Comunità sociosanitaria per disabili</w:t>
      </w:r>
      <w:r w:rsidRPr="00697C2D">
        <w:rPr>
          <w:rFonts w:ascii="Calibri" w:hAnsi="Calibri"/>
          <w:sz w:val="22"/>
          <w:szCs w:val="22"/>
        </w:rPr>
        <w:tab/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9" o:spid="_x0000_s1030" style="position:absolute;left:0;text-align:left;margin-left:25.5pt;margin-top:3.4pt;width:8.5pt;height: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3R1HA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"/>
        </w:pict>
      </w:r>
      <w:r w:rsidRPr="00697C2D">
        <w:rPr>
          <w:rFonts w:ascii="Calibri" w:hAnsi="Calibri"/>
          <w:sz w:val="22"/>
          <w:szCs w:val="22"/>
        </w:rPr>
        <w:t xml:space="preserve"> Consultorio familiare</w:t>
      </w:r>
      <w:r w:rsidRPr="00697C2D">
        <w:rPr>
          <w:rFonts w:ascii="Calibri" w:hAnsi="Calibri"/>
          <w:sz w:val="22"/>
          <w:szCs w:val="22"/>
        </w:rPr>
        <w:tab/>
      </w:r>
      <w:r w:rsidRPr="00697C2D">
        <w:rPr>
          <w:rFonts w:ascii="Calibri" w:hAnsi="Calibri"/>
          <w:sz w:val="22"/>
          <w:szCs w:val="22"/>
        </w:rPr>
        <w:tab/>
      </w:r>
      <w:r w:rsidRPr="00697C2D">
        <w:rPr>
          <w:rFonts w:ascii="Calibri" w:hAnsi="Calibri"/>
          <w:sz w:val="22"/>
          <w:szCs w:val="22"/>
        </w:rPr>
        <w:tab/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8" o:spid="_x0000_s1031" style="position:absolute;left:0;text-align:left;margin-left:25.5pt;margin-top:3.2pt;width:8.5pt;height:8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8Z7HA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"/>
        </w:pict>
      </w:r>
      <w:r w:rsidRPr="00697C2D">
        <w:rPr>
          <w:rFonts w:ascii="Calibri" w:hAnsi="Calibri"/>
          <w:sz w:val="22"/>
          <w:szCs w:val="22"/>
        </w:rPr>
        <w:t xml:space="preserve"> Servizio territoriale per le Dipendenze (Sert/Smi)</w:t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7" o:spid="_x0000_s1032" style="position:absolute;left:0;text-align:left;margin-left:25.5pt;margin-top:4.5pt;width:8.5pt;height:8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"/>
        </w:pict>
      </w:r>
      <w:r w:rsidRPr="00697C2D">
        <w:rPr>
          <w:rFonts w:ascii="Calibri" w:hAnsi="Calibri"/>
          <w:sz w:val="22"/>
          <w:szCs w:val="22"/>
        </w:rPr>
        <w:t xml:space="preserve"> Struttura Residenziale per assistenza a persone dipendenti da sostanze lecite e Illecite</w:t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6" o:spid="_x0000_s1033" style="position:absolute;left:0;text-align:left;margin-left:26.25pt;margin-top:4.25pt;width:8.5pt;height:8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"/>
        </w:pict>
      </w:r>
      <w:r w:rsidRPr="00697C2D">
        <w:rPr>
          <w:rFonts w:ascii="Calibri" w:hAnsi="Calibri"/>
          <w:sz w:val="22"/>
          <w:szCs w:val="22"/>
        </w:rPr>
        <w:t xml:space="preserve"> Struttura semiresidenziali per assistenza a persone dipendenti da sostanze lecite e illecite</w:t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5" o:spid="_x0000_s1034" style="position:absolute;left:0;text-align:left;margin-left:25.6pt;margin-top:3.05pt;width:8.5pt;height:8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y06HQIAADw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"/>
        </w:pict>
      </w:r>
      <w:r w:rsidRPr="00697C2D">
        <w:rPr>
          <w:rFonts w:ascii="Calibri" w:hAnsi="Calibri"/>
          <w:sz w:val="22"/>
          <w:szCs w:val="22"/>
        </w:rPr>
        <w:t xml:space="preserve"> Hospice</w:t>
      </w:r>
      <w:r w:rsidRPr="00697C2D">
        <w:rPr>
          <w:rFonts w:ascii="Calibri" w:hAnsi="Calibri"/>
          <w:sz w:val="22"/>
          <w:szCs w:val="22"/>
        </w:rPr>
        <w:tab/>
      </w:r>
      <w:r w:rsidRPr="00697C2D">
        <w:rPr>
          <w:rFonts w:ascii="Calibri" w:hAnsi="Calibri"/>
          <w:sz w:val="22"/>
          <w:szCs w:val="22"/>
        </w:rPr>
        <w:tab/>
      </w:r>
      <w:r w:rsidRPr="00697C2D">
        <w:rPr>
          <w:rFonts w:ascii="Calibri" w:hAnsi="Calibri"/>
          <w:sz w:val="22"/>
          <w:szCs w:val="22"/>
        </w:rPr>
        <w:tab/>
      </w:r>
      <w:r w:rsidRPr="00697C2D">
        <w:rPr>
          <w:rFonts w:ascii="Calibri" w:hAnsi="Calibri"/>
          <w:sz w:val="22"/>
          <w:szCs w:val="22"/>
        </w:rPr>
        <w:tab/>
      </w:r>
      <w:r w:rsidRPr="00697C2D">
        <w:rPr>
          <w:rFonts w:ascii="Calibri" w:hAnsi="Calibri"/>
          <w:sz w:val="22"/>
          <w:szCs w:val="22"/>
        </w:rPr>
        <w:tab/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3" o:spid="_x0000_s1035" style="position:absolute;left:0;text-align:left;margin-left:25.6pt;margin-top:2.85pt;width:8.5pt;height: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"/>
        </w:pict>
      </w:r>
      <w:r w:rsidRPr="00697C2D">
        <w:rPr>
          <w:rFonts w:ascii="Calibri" w:hAnsi="Calibri"/>
          <w:sz w:val="22"/>
          <w:szCs w:val="22"/>
        </w:rPr>
        <w:t xml:space="preserve"> Residenza sanitario assistenziale per anziani</w:t>
      </w:r>
      <w:r w:rsidRPr="00697C2D">
        <w:rPr>
          <w:rFonts w:ascii="Calibri" w:hAnsi="Calibri"/>
          <w:sz w:val="22"/>
          <w:szCs w:val="22"/>
        </w:rPr>
        <w:tab/>
      </w:r>
    </w:p>
    <w:p w:rsidR="002458DE" w:rsidRPr="00697C2D" w:rsidRDefault="002458DE" w:rsidP="00AB34C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pict>
          <v:rect id="Rettangolo 2" o:spid="_x0000_s1036" style="position:absolute;left:0;text-align:left;margin-left:25.35pt;margin-top:2.55pt;width:8.5pt;height:8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"/>
        </w:pict>
      </w:r>
      <w:r w:rsidRPr="00697C2D">
        <w:rPr>
          <w:rFonts w:ascii="Calibri" w:hAnsi="Calibri"/>
          <w:sz w:val="22"/>
          <w:szCs w:val="22"/>
        </w:rPr>
        <w:t xml:space="preserve"> Residenza sanitario assistenziale per disabili</w:t>
      </w:r>
      <w:r w:rsidRPr="00697C2D">
        <w:rPr>
          <w:rFonts w:ascii="Calibri" w:hAnsi="Calibri"/>
          <w:sz w:val="22"/>
          <w:szCs w:val="22"/>
        </w:rPr>
        <w:tab/>
      </w:r>
    </w:p>
    <w:p w:rsidR="002458DE" w:rsidRPr="003C55A7" w:rsidRDefault="002458DE" w:rsidP="003C55A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noProof/>
        </w:rPr>
        <w:pict>
          <v:rect id="Rettangolo 1" o:spid="_x0000_s1037" style="position:absolute;left:0;text-align:left;margin-left:24.85pt;margin-top:2.35pt;width:8.5pt;height:8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"/>
        </w:pict>
      </w:r>
      <w:r w:rsidRPr="00697C2D">
        <w:rPr>
          <w:rFonts w:ascii="Calibri" w:hAnsi="Calibri"/>
          <w:sz w:val="22"/>
          <w:szCs w:val="22"/>
        </w:rPr>
        <w:t xml:space="preserve"> Struttura di riabilitazione</w:t>
      </w:r>
      <w:bookmarkStart w:id="0" w:name="_GoBack"/>
      <w:bookmarkEnd w:id="0"/>
    </w:p>
    <w:p w:rsidR="002458DE" w:rsidRPr="00E45767" w:rsidRDefault="002458DE" w:rsidP="00AB34C9">
      <w:pPr>
        <w:ind w:left="360"/>
        <w:rPr>
          <w:b/>
          <w:u w:val="single"/>
        </w:rPr>
      </w:pPr>
      <w:r w:rsidRPr="00E45767">
        <w:rPr>
          <w:b/>
          <w:u w:val="single"/>
        </w:rPr>
        <w:t>n.b.: questo foglio non deve essere stampato</w:t>
      </w:r>
      <w:r>
        <w:rPr>
          <w:b/>
          <w:u w:val="single"/>
        </w:rPr>
        <w:t xml:space="preserve"> per l’invio</w:t>
      </w:r>
    </w:p>
    <w:sectPr w:rsidR="002458DE" w:rsidRPr="00E45767" w:rsidSect="00D86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75pt;height:9pt;visibility:visible" o:bullet="t">
        <v:imagedata r:id="rId1" o:title=""/>
      </v:shape>
    </w:pict>
  </w:numPicBullet>
  <w:abstractNum w:abstractNumId="0">
    <w:nsid w:val="17BE0731"/>
    <w:multiLevelType w:val="hybridMultilevel"/>
    <w:tmpl w:val="0BA6257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B81F65"/>
    <w:multiLevelType w:val="hybridMultilevel"/>
    <w:tmpl w:val="14BCD1AC"/>
    <w:lvl w:ilvl="0" w:tplc="4C4EE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A6CF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47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2E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A7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A6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68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E2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426278"/>
    <w:multiLevelType w:val="hybridMultilevel"/>
    <w:tmpl w:val="B0ECC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779EA"/>
    <w:multiLevelType w:val="hybridMultilevel"/>
    <w:tmpl w:val="BD78511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0838A4"/>
    <w:multiLevelType w:val="hybridMultilevel"/>
    <w:tmpl w:val="6E5406F0"/>
    <w:lvl w:ilvl="0" w:tplc="CE842A0C">
      <w:numFmt w:val="bullet"/>
      <w:lvlText w:val="-"/>
      <w:lvlJc w:val="left"/>
      <w:pPr>
        <w:ind w:left="1080" w:hanging="360"/>
      </w:pPr>
      <w:rPr>
        <w:rFonts w:ascii="Calibri" w:eastAsia="Arial Unicode MS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AF2007"/>
    <w:multiLevelType w:val="hybridMultilevel"/>
    <w:tmpl w:val="80DE2CE4"/>
    <w:lvl w:ilvl="0" w:tplc="F5324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613EF"/>
    <w:multiLevelType w:val="hybridMultilevel"/>
    <w:tmpl w:val="F942FB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D2DA7"/>
    <w:multiLevelType w:val="hybridMultilevel"/>
    <w:tmpl w:val="CE984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96CC1"/>
    <w:multiLevelType w:val="hybridMultilevel"/>
    <w:tmpl w:val="D130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D6578"/>
    <w:multiLevelType w:val="hybridMultilevel"/>
    <w:tmpl w:val="D8FE0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549CA"/>
    <w:multiLevelType w:val="hybridMultilevel"/>
    <w:tmpl w:val="2408CBEE"/>
    <w:lvl w:ilvl="0" w:tplc="EFE498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13F88"/>
    <w:multiLevelType w:val="hybridMultilevel"/>
    <w:tmpl w:val="E2AA23AA"/>
    <w:lvl w:ilvl="0" w:tplc="F53244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1D5E69"/>
    <w:multiLevelType w:val="hybridMultilevel"/>
    <w:tmpl w:val="79E4BD00"/>
    <w:lvl w:ilvl="0" w:tplc="261C7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3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8EB0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122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8D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1C31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A8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46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A8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942519E"/>
    <w:multiLevelType w:val="hybridMultilevel"/>
    <w:tmpl w:val="5C4ADBD6"/>
    <w:lvl w:ilvl="0" w:tplc="F7B6B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317F16"/>
    <w:multiLevelType w:val="hybridMultilevel"/>
    <w:tmpl w:val="77487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CA2C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07BE1"/>
    <w:multiLevelType w:val="hybridMultilevel"/>
    <w:tmpl w:val="EA9AADF8"/>
    <w:lvl w:ilvl="0" w:tplc="60ECA2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1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B79"/>
    <w:rsid w:val="00001CC1"/>
    <w:rsid w:val="00010EE2"/>
    <w:rsid w:val="00025FE1"/>
    <w:rsid w:val="00030681"/>
    <w:rsid w:val="000865D0"/>
    <w:rsid w:val="00096BD7"/>
    <w:rsid w:val="000A4F4D"/>
    <w:rsid w:val="000C148C"/>
    <w:rsid w:val="000E0A00"/>
    <w:rsid w:val="000F3DA9"/>
    <w:rsid w:val="0014062C"/>
    <w:rsid w:val="001777C8"/>
    <w:rsid w:val="00181CC6"/>
    <w:rsid w:val="001B6399"/>
    <w:rsid w:val="001E059B"/>
    <w:rsid w:val="001E1E59"/>
    <w:rsid w:val="001E621B"/>
    <w:rsid w:val="001F1D2C"/>
    <w:rsid w:val="001F7EEF"/>
    <w:rsid w:val="00227E59"/>
    <w:rsid w:val="0023097B"/>
    <w:rsid w:val="002458DE"/>
    <w:rsid w:val="0026772E"/>
    <w:rsid w:val="002906D1"/>
    <w:rsid w:val="002A1085"/>
    <w:rsid w:val="002C1A6B"/>
    <w:rsid w:val="002C35DE"/>
    <w:rsid w:val="003668FB"/>
    <w:rsid w:val="00390102"/>
    <w:rsid w:val="003B4995"/>
    <w:rsid w:val="003B5F11"/>
    <w:rsid w:val="003C55A7"/>
    <w:rsid w:val="003E34F3"/>
    <w:rsid w:val="00426563"/>
    <w:rsid w:val="0044678A"/>
    <w:rsid w:val="004551FE"/>
    <w:rsid w:val="0045618A"/>
    <w:rsid w:val="00473D84"/>
    <w:rsid w:val="004E5082"/>
    <w:rsid w:val="004E6C83"/>
    <w:rsid w:val="00503A59"/>
    <w:rsid w:val="00516298"/>
    <w:rsid w:val="00526A02"/>
    <w:rsid w:val="00542FA2"/>
    <w:rsid w:val="005462FA"/>
    <w:rsid w:val="0058254D"/>
    <w:rsid w:val="00586D82"/>
    <w:rsid w:val="005D4AAB"/>
    <w:rsid w:val="005D69E2"/>
    <w:rsid w:val="00681360"/>
    <w:rsid w:val="00685072"/>
    <w:rsid w:val="00692453"/>
    <w:rsid w:val="00697C2D"/>
    <w:rsid w:val="006C0382"/>
    <w:rsid w:val="006C1BCB"/>
    <w:rsid w:val="006C77AC"/>
    <w:rsid w:val="006F7830"/>
    <w:rsid w:val="00705921"/>
    <w:rsid w:val="0071706D"/>
    <w:rsid w:val="007501E5"/>
    <w:rsid w:val="00776027"/>
    <w:rsid w:val="007A22B9"/>
    <w:rsid w:val="007B6E1B"/>
    <w:rsid w:val="007C1D6E"/>
    <w:rsid w:val="007C2B64"/>
    <w:rsid w:val="007C4CF1"/>
    <w:rsid w:val="007C5134"/>
    <w:rsid w:val="007D70E3"/>
    <w:rsid w:val="007E119F"/>
    <w:rsid w:val="007F574D"/>
    <w:rsid w:val="00845BED"/>
    <w:rsid w:val="00872F24"/>
    <w:rsid w:val="008A32E1"/>
    <w:rsid w:val="008B3479"/>
    <w:rsid w:val="008C0ABA"/>
    <w:rsid w:val="008C13A6"/>
    <w:rsid w:val="008D2DEC"/>
    <w:rsid w:val="00913301"/>
    <w:rsid w:val="00917C3C"/>
    <w:rsid w:val="009350DF"/>
    <w:rsid w:val="00941557"/>
    <w:rsid w:val="009519B4"/>
    <w:rsid w:val="00974BCB"/>
    <w:rsid w:val="009C3462"/>
    <w:rsid w:val="009D17B9"/>
    <w:rsid w:val="009D1EB3"/>
    <w:rsid w:val="009F0F3F"/>
    <w:rsid w:val="00A30645"/>
    <w:rsid w:val="00A639C5"/>
    <w:rsid w:val="00A6546F"/>
    <w:rsid w:val="00A95A38"/>
    <w:rsid w:val="00AB33C8"/>
    <w:rsid w:val="00AB34C9"/>
    <w:rsid w:val="00B17E56"/>
    <w:rsid w:val="00B40E52"/>
    <w:rsid w:val="00B51A94"/>
    <w:rsid w:val="00B55EFF"/>
    <w:rsid w:val="00B56102"/>
    <w:rsid w:val="00B80FF4"/>
    <w:rsid w:val="00B84C5B"/>
    <w:rsid w:val="00B96BB2"/>
    <w:rsid w:val="00BC303B"/>
    <w:rsid w:val="00BF2A33"/>
    <w:rsid w:val="00C232FF"/>
    <w:rsid w:val="00CB4A39"/>
    <w:rsid w:val="00CC1D9D"/>
    <w:rsid w:val="00D06941"/>
    <w:rsid w:val="00D16E05"/>
    <w:rsid w:val="00D82663"/>
    <w:rsid w:val="00D86449"/>
    <w:rsid w:val="00DB2553"/>
    <w:rsid w:val="00DB3601"/>
    <w:rsid w:val="00DC282B"/>
    <w:rsid w:val="00DF0FAC"/>
    <w:rsid w:val="00E0227A"/>
    <w:rsid w:val="00E27EE0"/>
    <w:rsid w:val="00E306D5"/>
    <w:rsid w:val="00E37379"/>
    <w:rsid w:val="00E45767"/>
    <w:rsid w:val="00E775B6"/>
    <w:rsid w:val="00E85B79"/>
    <w:rsid w:val="00EA09A4"/>
    <w:rsid w:val="00F0452A"/>
    <w:rsid w:val="00F53CE7"/>
    <w:rsid w:val="00F80047"/>
    <w:rsid w:val="00FA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9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5B79"/>
    <w:pPr>
      <w:ind w:left="720"/>
      <w:contextualSpacing/>
    </w:pPr>
  </w:style>
  <w:style w:type="paragraph" w:styleId="NormalWeb">
    <w:name w:val="Normal (Web)"/>
    <w:basedOn w:val="Normal"/>
    <w:uiPriority w:val="99"/>
    <w:rsid w:val="00AB34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4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678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E6C8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E1E5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1E59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882</Words>
  <Characters>5030</Characters>
  <Application>Microsoft Office Outlook</Application>
  <DocSecurity>0</DocSecurity>
  <Lines>0</Lines>
  <Paragraphs>0</Paragraphs>
  <ScaleCrop>false</ScaleCrop>
  <Company>Regione Lombardia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e DI ATTO NOTORIO IN ORDINE AL REQUISITI SOGGETTIVI DI ACCREDITAMENTO del SOGGETTO GESTORE (D</dc:title>
  <dc:subject/>
  <dc:creator>Gianfranco</dc:creator>
  <cp:keywords/>
  <dc:description/>
  <cp:lastModifiedBy>user01pc5077</cp:lastModifiedBy>
  <cp:revision>2</cp:revision>
  <cp:lastPrinted>2015-01-07T16:53:00Z</cp:lastPrinted>
  <dcterms:created xsi:type="dcterms:W3CDTF">2019-07-02T08:52:00Z</dcterms:created>
  <dcterms:modified xsi:type="dcterms:W3CDTF">2019-07-02T08:52:00Z</dcterms:modified>
</cp:coreProperties>
</file>